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南宁六景港区高山作业区公水联运通道项目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840" w:firstLineChars="4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840" w:firstLineChars="4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A2B76"/>
    <w:rsid w:val="003728BC"/>
    <w:rsid w:val="00580CAA"/>
    <w:rsid w:val="00587183"/>
    <w:rsid w:val="005E7F3E"/>
    <w:rsid w:val="006220D9"/>
    <w:rsid w:val="0065697C"/>
    <w:rsid w:val="0068270B"/>
    <w:rsid w:val="006D6A11"/>
    <w:rsid w:val="00713B7D"/>
    <w:rsid w:val="00827017"/>
    <w:rsid w:val="00AC051A"/>
    <w:rsid w:val="00BF48D6"/>
    <w:rsid w:val="00C116A3"/>
    <w:rsid w:val="3C71713E"/>
    <w:rsid w:val="44EB321A"/>
    <w:rsid w:val="5742493A"/>
    <w:rsid w:val="5BC650D7"/>
    <w:rsid w:val="666F45A7"/>
    <w:rsid w:val="6D535020"/>
    <w:rsid w:val="73B22FE7"/>
    <w:rsid w:val="7EEC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仿宋_GB2312"/>
      <w:kern w:val="2"/>
      <w:sz w:val="18"/>
      <w:szCs w:val="18"/>
    </w:rPr>
  </w:style>
  <w:style w:type="character" w:customStyle="1" w:styleId="7">
    <w:name w:val="页眉 字符"/>
    <w:basedOn w:val="5"/>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微软中国</Company>
  <Pages>2</Pages>
  <Words>77</Words>
  <Characters>440</Characters>
  <Lines>3</Lines>
  <Paragraphs>1</Paragraphs>
  <TotalTime>0</TotalTime>
  <ScaleCrop>false</ScaleCrop>
  <LinksUpToDate>false</LinksUpToDate>
  <CharactersWithSpaces>516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2024-11-25T08:31:08Z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5FF595F749994CC1ABAA245826EDF18F</vt:lpwstr>
  </property>
</Properties>
</file>