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国道G241恭城县城绕城公路项目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840" w:firstLineChars="4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840" w:firstLineChars="4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E1E0D"/>
    <w:rsid w:val="00235359"/>
    <w:rsid w:val="002A2B76"/>
    <w:rsid w:val="002E703E"/>
    <w:rsid w:val="003728BC"/>
    <w:rsid w:val="006220D9"/>
    <w:rsid w:val="0068270B"/>
    <w:rsid w:val="00827017"/>
    <w:rsid w:val="00A164F0"/>
    <w:rsid w:val="44EB321A"/>
    <w:rsid w:val="46A774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85</Words>
  <Characters>491</Characters>
  <Lines>4</Lines>
  <Paragraphs>1</Paragraphs>
  <TotalTime>0</TotalTime>
  <ScaleCrop>false</ScaleCrop>
  <LinksUpToDate>false</LinksUpToDate>
  <CharactersWithSpaces>575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cp:lastModifiedBy>
  <dcterms:modified xsi:type="dcterms:W3CDTF">2023-12-18T12:34:01Z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