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平陆运河与钦南柳成品油管道青年水闸交叉段迁改工程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840" w:firstLineChars="4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ZDNjZTNiZjA3Y2E4OWM3MWYwZmJkYzU3NDE2ZmUifQ=="/>
  </w:docVars>
  <w:rsids>
    <w:rsidRoot w:val="44EB321A"/>
    <w:rsid w:val="000E1E0D"/>
    <w:rsid w:val="00235359"/>
    <w:rsid w:val="002A2B76"/>
    <w:rsid w:val="002E703E"/>
    <w:rsid w:val="003728BC"/>
    <w:rsid w:val="006220D9"/>
    <w:rsid w:val="0068270B"/>
    <w:rsid w:val="00827017"/>
    <w:rsid w:val="00A164F0"/>
    <w:rsid w:val="2E30077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85</Words>
  <Characters>491</Characters>
  <Lines>4</Lines>
  <Paragraphs>1</Paragraphs>
  <TotalTime>4</TotalTime>
  <ScaleCrop>false</ScaleCrop>
  <LinksUpToDate>false</LinksUpToDate>
  <CharactersWithSpaces>575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森林里的童话</cp:lastModifiedBy>
  <dcterms:modified xsi:type="dcterms:W3CDTF">2023-10-30T02:26:29Z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B18170EB8B924C64B91C543378D40444_12</vt:lpwstr>
  </property>
</Properties>
</file>