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bCs/>
                <w:sz w:val="21"/>
                <w:szCs w:val="21"/>
                <w:lang w:eastAsia="zh-CN"/>
              </w:rPr>
              <w:t>水口-崇左-爱店公路（崇左至爱店口岸段）项目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A2B76"/>
    <w:rsid w:val="003728BC"/>
    <w:rsid w:val="00580CAA"/>
    <w:rsid w:val="005E7F3E"/>
    <w:rsid w:val="006220D9"/>
    <w:rsid w:val="0065697C"/>
    <w:rsid w:val="0068270B"/>
    <w:rsid w:val="006D6A11"/>
    <w:rsid w:val="00713B7D"/>
    <w:rsid w:val="00827017"/>
    <w:rsid w:val="00AC051A"/>
    <w:rsid w:val="0E0237C4"/>
    <w:rsid w:val="1768261F"/>
    <w:rsid w:val="28AE1F36"/>
    <w:rsid w:val="3C71713E"/>
    <w:rsid w:val="44EB321A"/>
    <w:rsid w:val="49E25DDF"/>
    <w:rsid w:val="5742493A"/>
    <w:rsid w:val="648D3573"/>
    <w:rsid w:val="65DC6229"/>
    <w:rsid w:val="66424421"/>
    <w:rsid w:val="692D6A4D"/>
    <w:rsid w:val="6D535020"/>
    <w:rsid w:val="7D0B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415</Words>
  <Characters>415</Characters>
  <Lines>3</Lines>
  <Paragraphs>1</Paragraphs>
  <TotalTime>2</TotalTime>
  <ScaleCrop>false</ScaleCrop>
  <LinksUpToDate>false</LinksUpToDate>
  <CharactersWithSpaces>434</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HY</cp:lastModifiedBy>
  <dcterms:modified xsi:type="dcterms:W3CDTF">2023-01-17T03:43:45Z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